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A75F4F" w14:paraId="049F7890" w14:textId="77777777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A75F4F" w14:paraId="768333FE" w14:textId="77777777" w:rsidTr="00D749F6">
              <w:trPr>
                <w:trHeight w:val="1725"/>
              </w:trPr>
              <w:tc>
                <w:tcPr>
                  <w:tcW w:w="7230" w:type="dxa"/>
                </w:tcPr>
                <w:p w14:paraId="0CCA2270" w14:textId="77777777" w:rsidR="00F44001" w:rsidRPr="00F44001" w:rsidRDefault="00F44001" w:rsidP="00834657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93" w:type="dxa"/>
                </w:tcPr>
                <w:p w14:paraId="4197C767" w14:textId="78BD6B2A" w:rsidR="00834657" w:rsidRPr="005E7F45" w:rsidRDefault="005E7F4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5E7F45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Institut for Sociologi og </w:t>
                  </w:r>
                  <w:r w:rsidR="005E302A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br/>
                  </w:r>
                  <w:r w:rsidRPr="005E7F45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Socialt Arbejde</w:t>
                  </w:r>
                </w:p>
                <w:p w14:paraId="76C99467" w14:textId="7F9C3230" w:rsidR="00F44001" w:rsidRPr="00A75F4F" w:rsidRDefault="00834657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t>Kroghstræde 7</w:t>
                  </w:r>
                  <w:r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9220</w:t>
                  </w:r>
                  <w:r w:rsidR="00F44001"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  <w:r w:rsidRPr="00A75F4F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Øst</w:t>
                  </w:r>
                </w:p>
                <w:p w14:paraId="2E4F3964" w14:textId="77777777" w:rsidR="00F44001" w:rsidRPr="00A75F4F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</w:p>
                <w:p w14:paraId="3059827A" w14:textId="3F8848C2" w:rsidR="00F44001" w:rsidRPr="00A75F4F" w:rsidRDefault="005E7F4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6034BD">
                    <w:rPr>
                      <w:rFonts w:cs="Arial"/>
                      <w:b/>
                      <w:bCs/>
                      <w:color w:val="211A52"/>
                      <w:sz w:val="16"/>
                      <w:szCs w:val="16"/>
                    </w:rPr>
                    <w:t>Kontaktperson</w:t>
                  </w:r>
                </w:p>
                <w:p w14:paraId="74EF514B" w14:textId="77777777" w:rsidR="00F44001" w:rsidRPr="00763FAC" w:rsidRDefault="005E7F45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Navn</w:t>
                  </w:r>
                  <w:proofErr w:type="spellEnd"/>
                  <w:r w:rsidR="00834657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1C0E9552" w14:textId="77777777" w:rsidR="00F44001" w:rsidRPr="00763FAC" w:rsidRDefault="005E7F45" w:rsidP="005E7F45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Telefon</w:t>
                  </w:r>
                  <w:proofErr w:type="spellEnd"/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A75F4F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1735C7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="001735C7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</w:p>
              </w:tc>
            </w:tr>
          </w:tbl>
          <w:p w14:paraId="226E82DF" w14:textId="77777777"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14:paraId="74E0CDBA" w14:textId="77777777"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14:paraId="6F415938" w14:textId="77777777"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</w:t>
      </w:r>
      <w:r w:rsidR="005E7F45">
        <w:rPr>
          <w:rFonts w:cs="Arial"/>
          <w:color w:val="211A52"/>
          <w:sz w:val="16"/>
          <w:szCs w:val="16"/>
          <w:lang w:val="en-US"/>
        </w:rPr>
        <w:t>o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6034BD">
        <w:rPr>
          <w:rFonts w:cs="Arial"/>
          <w:noProof/>
          <w:color w:val="211A52"/>
          <w:sz w:val="16"/>
          <w:szCs w:val="16"/>
        </w:rPr>
        <w:t>17-04-2024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</w:r>
    </w:p>
    <w:sectPr w:rsidR="00B92662" w:rsidRPr="00763FAC" w:rsidSect="006F4EF7">
      <w:headerReference w:type="default" r:id="rId6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A03F" w14:textId="77777777" w:rsidR="00B217C6" w:rsidRDefault="00B217C6" w:rsidP="00E16C5A">
      <w:pPr>
        <w:spacing w:after="0" w:line="240" w:lineRule="auto"/>
      </w:pPr>
      <w:r>
        <w:separator/>
      </w:r>
    </w:p>
  </w:endnote>
  <w:endnote w:type="continuationSeparator" w:id="0">
    <w:p w14:paraId="03519AEF" w14:textId="77777777" w:rsidR="00B217C6" w:rsidRDefault="00B217C6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D273" w14:textId="77777777" w:rsidR="00B217C6" w:rsidRDefault="00B217C6" w:rsidP="00E16C5A">
      <w:pPr>
        <w:spacing w:after="0" w:line="240" w:lineRule="auto"/>
      </w:pPr>
      <w:r>
        <w:separator/>
      </w:r>
    </w:p>
  </w:footnote>
  <w:footnote w:type="continuationSeparator" w:id="0">
    <w:p w14:paraId="32F34552" w14:textId="77777777" w:rsidR="00B217C6" w:rsidRDefault="00B217C6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875A" w14:textId="77777777" w:rsidR="00E16C5A" w:rsidRDefault="005E7F45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A0FF7A4" wp14:editId="319C3A8D">
          <wp:extent cx="1785620" cy="10541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C6"/>
    <w:rsid w:val="00027D3B"/>
    <w:rsid w:val="00047F27"/>
    <w:rsid w:val="001735C7"/>
    <w:rsid w:val="002F25C6"/>
    <w:rsid w:val="003A0A25"/>
    <w:rsid w:val="003B1CB0"/>
    <w:rsid w:val="00492B3D"/>
    <w:rsid w:val="004B4725"/>
    <w:rsid w:val="005E302A"/>
    <w:rsid w:val="005E7F45"/>
    <w:rsid w:val="006034BD"/>
    <w:rsid w:val="006C3C76"/>
    <w:rsid w:val="006F21F5"/>
    <w:rsid w:val="006F4428"/>
    <w:rsid w:val="006F4EF7"/>
    <w:rsid w:val="00763FAC"/>
    <w:rsid w:val="00773B3F"/>
    <w:rsid w:val="007E4A46"/>
    <w:rsid w:val="00834657"/>
    <w:rsid w:val="00981E39"/>
    <w:rsid w:val="009D02D3"/>
    <w:rsid w:val="00A75F4F"/>
    <w:rsid w:val="00B217C6"/>
    <w:rsid w:val="00B33E3C"/>
    <w:rsid w:val="00B75E2E"/>
    <w:rsid w:val="00B92662"/>
    <w:rsid w:val="00BD5020"/>
    <w:rsid w:val="00C57B8B"/>
    <w:rsid w:val="00D749F6"/>
    <w:rsid w:val="00E16C5A"/>
    <w:rsid w:val="00F44001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226EC3"/>
  <w15:docId w15:val="{E017FD3F-6364-4386-B6D4-49E785FE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\AppData\Local\Microsoft\Windows\Temporary%20Internet%20Files\Content.IE5\HM8PMNVB\_media_4587_aau_brevskabelon_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_media_4587_aau_brevskabelon_en</Template>
  <TotalTime>2</TotalTime>
  <Pages>1</Pages>
  <Words>25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Cirkeline Kappel</dc:creator>
  <cp:lastModifiedBy>Cirkeline Kappel</cp:lastModifiedBy>
  <cp:revision>3</cp:revision>
  <cp:lastPrinted>2013-01-24T13:04:00Z</cp:lastPrinted>
  <dcterms:created xsi:type="dcterms:W3CDTF">2024-04-17T06:59:00Z</dcterms:created>
  <dcterms:modified xsi:type="dcterms:W3CDTF">2024-04-17T06:59:00Z</dcterms:modified>
</cp:coreProperties>
</file>